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7060"/>
      </w:tblGrid>
      <w:tr w:rsidR="00181DA8" w:rsidRPr="0056092B" w14:paraId="2B832EFF" w14:textId="77777777" w:rsidTr="00BB1C0B">
        <w:trPr>
          <w:trHeight w:hRule="exact" w:val="1627"/>
        </w:trPr>
        <w:tc>
          <w:tcPr>
            <w:tcW w:w="2970" w:type="dxa"/>
            <w:vAlign w:val="center"/>
          </w:tcPr>
          <w:p w14:paraId="2CEBD466" w14:textId="77777777" w:rsidR="00181DA8" w:rsidRDefault="0065292E" w:rsidP="00F07BAC">
            <w:pPr>
              <w:ind w:right="-1404"/>
            </w:pPr>
            <w:r>
              <w:rPr>
                <w:noProof/>
              </w:rPr>
              <w:drawing>
                <wp:inline distT="0" distB="0" distL="0" distR="0" wp14:anchorId="6865E346" wp14:editId="27CCD52A">
                  <wp:extent cx="1743988" cy="700405"/>
                  <wp:effectExtent l="0" t="0" r="889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988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vAlign w:val="center"/>
          </w:tcPr>
          <w:p w14:paraId="6E40156F" w14:textId="77777777" w:rsidR="00181DA8" w:rsidRPr="0056092B" w:rsidRDefault="00181DA8">
            <w:pPr>
              <w:jc w:val="right"/>
              <w:rPr>
                <w:rFonts w:cs="Arial"/>
                <w:bCs/>
                <w:iCs/>
                <w:sz w:val="72"/>
                <w:szCs w:val="72"/>
              </w:rPr>
            </w:pPr>
            <w:r w:rsidRPr="0056092B">
              <w:rPr>
                <w:rFonts w:cs="Arial"/>
                <w:bCs/>
                <w:iCs/>
                <w:sz w:val="72"/>
                <w:szCs w:val="72"/>
              </w:rPr>
              <w:t>Memorandum</w:t>
            </w:r>
          </w:p>
        </w:tc>
      </w:tr>
    </w:tbl>
    <w:p w14:paraId="62AEC739" w14:textId="77777777" w:rsidR="0081776F" w:rsidRDefault="0081776F">
      <w:pPr>
        <w:sectPr w:rsidR="0081776F" w:rsidSect="00BB1C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720" w:bottom="720" w:left="1440" w:header="288" w:footer="720" w:gutter="0"/>
          <w:cols w:space="720"/>
        </w:sectPr>
      </w:pPr>
    </w:p>
    <w:p w14:paraId="661DC6B2" w14:textId="77777777" w:rsidR="0081776F" w:rsidRDefault="0081776F" w:rsidP="0081776F">
      <w:pPr>
        <w:ind w:left="1710" w:hanging="1710"/>
      </w:pPr>
    </w:p>
    <w:p w14:paraId="4167D7FD" w14:textId="5837B4A7" w:rsidR="00181DA8" w:rsidRDefault="50C0EBC5" w:rsidP="0081776F">
      <w:pPr>
        <w:ind w:left="1710" w:hanging="1710"/>
      </w:pPr>
      <w:r>
        <w:t>To:</w:t>
      </w:r>
      <w:r w:rsidR="00181DA8">
        <w:tab/>
      </w:r>
      <w:r w:rsidR="00362511">
        <w:t xml:space="preserve"> </w:t>
      </w:r>
    </w:p>
    <w:p w14:paraId="47D5E904" w14:textId="77777777" w:rsidR="00181DA8" w:rsidRDefault="00181DA8" w:rsidP="0081776F">
      <w:pPr>
        <w:ind w:left="1710" w:hanging="1710"/>
      </w:pPr>
    </w:p>
    <w:p w14:paraId="4CC4367A" w14:textId="6C1A4002" w:rsidR="00362511" w:rsidRDefault="00181DA8" w:rsidP="00EF0D07">
      <w:pPr>
        <w:ind w:left="1710" w:hanging="1710"/>
      </w:pPr>
      <w:r>
        <w:t>F</w:t>
      </w:r>
      <w:r w:rsidR="1FFA6E69">
        <w:t>rom:</w:t>
      </w:r>
      <w:r w:rsidR="00362511">
        <w:tab/>
      </w:r>
    </w:p>
    <w:p w14:paraId="7FE15818" w14:textId="699813E3" w:rsidR="3A7C73EC" w:rsidRDefault="3A7C73EC" w:rsidP="3A7C73EC">
      <w:pPr>
        <w:ind w:left="1710" w:hanging="846"/>
      </w:pPr>
    </w:p>
    <w:p w14:paraId="301CCFC4" w14:textId="461688A8" w:rsidR="2DC4C50E" w:rsidRDefault="708D1097" w:rsidP="00EF6A1A">
      <w:pPr>
        <w:ind w:left="846" w:hanging="846"/>
      </w:pPr>
      <w:r>
        <w:t xml:space="preserve">Through: </w:t>
      </w:r>
      <w:r>
        <w:tab/>
      </w:r>
    </w:p>
    <w:p w14:paraId="4D8A1959" w14:textId="4F30BFBE" w:rsidR="3A7C73EC" w:rsidRDefault="3A7C73EC" w:rsidP="3A7C73EC">
      <w:pPr>
        <w:ind w:left="846" w:hanging="846"/>
      </w:pPr>
    </w:p>
    <w:p w14:paraId="6B9AB4ED" w14:textId="75FBFE69" w:rsidR="2DC4C50E" w:rsidRDefault="55BEFFF8" w:rsidP="3A7C73EC">
      <w:pPr>
        <w:ind w:left="1710" w:hanging="1710"/>
      </w:pPr>
      <w:r>
        <w:t>Date:</w:t>
      </w:r>
      <w:r w:rsidR="2DC4C50E">
        <w:tab/>
      </w:r>
    </w:p>
    <w:p w14:paraId="2BEEE859" w14:textId="34027BC7" w:rsidR="00362511" w:rsidRDefault="00362511" w:rsidP="18146ADD"/>
    <w:p w14:paraId="1B7E10C5" w14:textId="77777777" w:rsidR="00EF6A1A" w:rsidRDefault="00181DA8" w:rsidP="0081776F">
      <w:pPr>
        <w:ind w:left="1710" w:hanging="1710"/>
      </w:pPr>
      <w:r>
        <w:t>S</w:t>
      </w:r>
      <w:r w:rsidR="16CA44E0">
        <w:t>ubject:</w:t>
      </w:r>
      <w:r>
        <w:tab/>
      </w:r>
      <w:r w:rsidR="00EF6A1A" w:rsidRPr="007D04C8">
        <w:t>Certification of Field-Determined Best-Fit Centerline  </w:t>
      </w:r>
    </w:p>
    <w:p w14:paraId="5A1AE953" w14:textId="77777777" w:rsidR="00EF6A1A" w:rsidRDefault="00EF6A1A" w:rsidP="0081776F">
      <w:pPr>
        <w:ind w:left="1710" w:hanging="1710"/>
      </w:pPr>
    </w:p>
    <w:p w14:paraId="5575FC1A" w14:textId="77777777" w:rsidR="00EF6A1A" w:rsidRPr="007D04C8" w:rsidRDefault="00EF6A1A" w:rsidP="00EF6A1A">
      <w:pPr>
        <w:spacing w:after="160" w:line="278" w:lineRule="auto"/>
      </w:pPr>
      <w:r w:rsidRPr="007D04C8">
        <w:t>Project Number: [Insert Project Number] </w:t>
      </w:r>
    </w:p>
    <w:p w14:paraId="2A556151" w14:textId="77777777" w:rsidR="00EF6A1A" w:rsidRPr="007D04C8" w:rsidRDefault="00EF6A1A" w:rsidP="00EF6A1A">
      <w:pPr>
        <w:spacing w:after="160" w:line="278" w:lineRule="auto"/>
      </w:pPr>
      <w:r w:rsidRPr="007D04C8">
        <w:t>Project Name: [Insert Project Name] </w:t>
      </w:r>
    </w:p>
    <w:p w14:paraId="2EAB78CA" w14:textId="77777777" w:rsidR="00EF6A1A" w:rsidRDefault="00EF6A1A" w:rsidP="0081776F">
      <w:pPr>
        <w:ind w:left="1710" w:hanging="1710"/>
      </w:pPr>
    </w:p>
    <w:p w14:paraId="13253E91" w14:textId="748CA904" w:rsidR="00181DA8" w:rsidRDefault="00EF6A1A" w:rsidP="00EF6A1A">
      <w:pPr>
        <w:spacing w:after="160" w:line="278" w:lineRule="auto"/>
      </w:pPr>
      <w:r w:rsidRPr="007D04C8">
        <w:t>To Whom It May Concern: </w:t>
      </w:r>
    </w:p>
    <w:p w14:paraId="5AC15B4A" w14:textId="406D9C35" w:rsidR="00181DA8" w:rsidRDefault="00181DA8" w:rsidP="18146ADD"/>
    <w:p w14:paraId="61D67494" w14:textId="22811687" w:rsidR="00EF6A1A" w:rsidRPr="007D04C8" w:rsidRDefault="00EF6A1A" w:rsidP="00EF6A1A">
      <w:pPr>
        <w:spacing w:after="160" w:line="278" w:lineRule="auto"/>
      </w:pPr>
      <w:r w:rsidRPr="007D04C8">
        <w:t>This letter certifies that the centerline for the referenced project was identified in the field and processed using the criteria outlined in the applicable SOP. A best-fit alignment was developed based on surveyed data, reviewed, and finalized by the District.   </w:t>
      </w:r>
    </w:p>
    <w:p w14:paraId="5CB5B66B" w14:textId="4D49F1FD" w:rsidR="00EF6A1A" w:rsidRPr="007D04C8" w:rsidRDefault="00EF6A1A" w:rsidP="00EF6A1A">
      <w:pPr>
        <w:spacing w:after="160" w:line="278" w:lineRule="auto"/>
      </w:pPr>
      <w:r w:rsidRPr="007D04C8">
        <w:t xml:space="preserve">As a licensed professional engineer, I certify that the SOP procedures were followed and the attached </w:t>
      </w:r>
      <w:proofErr w:type="spellStart"/>
      <w:r w:rsidRPr="007D04C8">
        <w:t>LandXML</w:t>
      </w:r>
      <w:proofErr w:type="spellEnd"/>
      <w:r w:rsidRPr="007D04C8">
        <w:t xml:space="preserve"> represents the field-determined centerline.   </w:t>
      </w:r>
    </w:p>
    <w:p w14:paraId="79B7DDBC" w14:textId="28D5528D" w:rsidR="00EF6A1A" w:rsidRPr="007D04C8" w:rsidRDefault="00EF6A1A" w:rsidP="00EF6A1A">
      <w:pPr>
        <w:spacing w:after="160" w:line="278" w:lineRule="auto"/>
      </w:pPr>
      <w:r w:rsidRPr="007D04C8">
        <w:t>This file is submitted in OnBase under document type: [NDOT DIST Pre-Letting Correspondence - Certification of Field-Determined Best-Fit Centerline].   </w:t>
      </w:r>
    </w:p>
    <w:p w14:paraId="47BB05E7" w14:textId="1ACCA452" w:rsidR="00EF6A1A" w:rsidRPr="007D04C8" w:rsidRDefault="00EF6A1A" w:rsidP="00EF6A1A">
      <w:pPr>
        <w:spacing w:after="160" w:line="278" w:lineRule="auto"/>
      </w:pPr>
      <w:r w:rsidRPr="007D04C8">
        <w:t>Roadway Design should use this alignment as the basis for the Design Alignment. Any changes beyond stationing updates must be coordinated with the District.   </w:t>
      </w:r>
    </w:p>
    <w:p w14:paraId="6CDE4A2E" w14:textId="77777777" w:rsidR="00EF6A1A" w:rsidRPr="007D04C8" w:rsidRDefault="00EF6A1A" w:rsidP="00EF6A1A">
      <w:pPr>
        <w:spacing w:after="160" w:line="278" w:lineRule="auto"/>
      </w:pPr>
      <w:r w:rsidRPr="007D04C8">
        <w:t>  </w:t>
      </w:r>
    </w:p>
    <w:p w14:paraId="26D0A9B1" w14:textId="77777777" w:rsidR="00EF6A1A" w:rsidRPr="007D04C8" w:rsidRDefault="00EF6A1A" w:rsidP="00EF6A1A">
      <w:pPr>
        <w:spacing w:after="160" w:line="278" w:lineRule="auto"/>
      </w:pPr>
      <w:r w:rsidRPr="007D04C8">
        <w:t>Sincerely, </w:t>
      </w:r>
    </w:p>
    <w:p w14:paraId="2E0AC331" w14:textId="77777777" w:rsidR="00EF6A1A" w:rsidRPr="007D04C8" w:rsidRDefault="00EF6A1A" w:rsidP="00EF6A1A">
      <w:pPr>
        <w:spacing w:after="160" w:line="278" w:lineRule="auto"/>
      </w:pPr>
      <w:r w:rsidRPr="007D04C8">
        <w:t>[Insert Name] </w:t>
      </w:r>
    </w:p>
    <w:p w14:paraId="6DEF0B1C" w14:textId="77777777" w:rsidR="00EF6A1A" w:rsidRPr="007D04C8" w:rsidRDefault="00EF6A1A" w:rsidP="00EF6A1A">
      <w:pPr>
        <w:spacing w:after="160" w:line="278" w:lineRule="auto"/>
      </w:pPr>
      <w:r w:rsidRPr="007D04C8">
        <w:t>  </w:t>
      </w:r>
    </w:p>
    <w:p w14:paraId="068A28FC" w14:textId="77777777" w:rsidR="00EF6A1A" w:rsidRPr="007D04C8" w:rsidRDefault="00EF6A1A" w:rsidP="00EF6A1A">
      <w:pPr>
        <w:spacing w:after="160" w:line="278" w:lineRule="auto"/>
      </w:pPr>
      <w:r w:rsidRPr="007D04C8">
        <w:t>[Insert Title] </w:t>
      </w:r>
    </w:p>
    <w:p w14:paraId="7D53101A" w14:textId="77777777" w:rsidR="00EF6A1A" w:rsidRPr="007D04C8" w:rsidRDefault="00EF6A1A" w:rsidP="00EF6A1A">
      <w:pPr>
        <w:spacing w:after="160" w:line="278" w:lineRule="auto"/>
      </w:pPr>
      <w:r w:rsidRPr="007D04C8">
        <w:t>[Insert Company </w:t>
      </w:r>
    </w:p>
    <w:p w14:paraId="42F118E2" w14:textId="0615C91F" w:rsidR="00362511" w:rsidRDefault="00362511" w:rsidP="007E3657">
      <w:pPr>
        <w:spacing w:after="160" w:line="278" w:lineRule="auto"/>
      </w:pPr>
    </w:p>
    <w:sectPr w:rsidR="00362511" w:rsidSect="00F07BAC">
      <w:type w:val="continuous"/>
      <w:pgSz w:w="12240" w:h="15840" w:code="1"/>
      <w:pgMar w:top="720" w:right="1440" w:bottom="720" w:left="1440" w:header="288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EF03" w14:textId="77777777" w:rsidR="002F5C17" w:rsidRDefault="002F5C17" w:rsidP="00F74460">
      <w:r>
        <w:separator/>
      </w:r>
    </w:p>
  </w:endnote>
  <w:endnote w:type="continuationSeparator" w:id="0">
    <w:p w14:paraId="3E64949A" w14:textId="77777777" w:rsidR="002F5C17" w:rsidRDefault="002F5C17" w:rsidP="00F7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326E" w14:textId="77777777" w:rsidR="000738B4" w:rsidRDefault="0007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4A2F" w14:textId="1DBE908E" w:rsidR="00F74460" w:rsidRDefault="00F74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8A17" w14:textId="77777777" w:rsidR="000738B4" w:rsidRDefault="0007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9ED3" w14:textId="77777777" w:rsidR="002F5C17" w:rsidRDefault="002F5C17" w:rsidP="00F74460">
      <w:r>
        <w:separator/>
      </w:r>
    </w:p>
  </w:footnote>
  <w:footnote w:type="continuationSeparator" w:id="0">
    <w:p w14:paraId="0A9F9277" w14:textId="77777777" w:rsidR="002F5C17" w:rsidRDefault="002F5C17" w:rsidP="00F7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22FE" w14:textId="77777777" w:rsidR="000738B4" w:rsidRDefault="0007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207B" w14:textId="77777777" w:rsidR="000738B4" w:rsidRDefault="00073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0DCB" w14:textId="77777777" w:rsidR="000738B4" w:rsidRDefault="00073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6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11"/>
    <w:rsid w:val="00037B2E"/>
    <w:rsid w:val="000738B4"/>
    <w:rsid w:val="000B7476"/>
    <w:rsid w:val="000C499B"/>
    <w:rsid w:val="00102895"/>
    <w:rsid w:val="00164606"/>
    <w:rsid w:val="0017105C"/>
    <w:rsid w:val="00181DA8"/>
    <w:rsid w:val="001F5665"/>
    <w:rsid w:val="00204543"/>
    <w:rsid w:val="00290026"/>
    <w:rsid w:val="00290FE2"/>
    <w:rsid w:val="002D3229"/>
    <w:rsid w:val="002F5C17"/>
    <w:rsid w:val="003532D5"/>
    <w:rsid w:val="0036088A"/>
    <w:rsid w:val="00362511"/>
    <w:rsid w:val="00371A8E"/>
    <w:rsid w:val="003E1EE5"/>
    <w:rsid w:val="00446B89"/>
    <w:rsid w:val="004643C7"/>
    <w:rsid w:val="004878BD"/>
    <w:rsid w:val="004A460C"/>
    <w:rsid w:val="004C46B3"/>
    <w:rsid w:val="00527032"/>
    <w:rsid w:val="0056092B"/>
    <w:rsid w:val="006053C5"/>
    <w:rsid w:val="0062221A"/>
    <w:rsid w:val="0065292E"/>
    <w:rsid w:val="006707EB"/>
    <w:rsid w:val="006B77E5"/>
    <w:rsid w:val="006F3109"/>
    <w:rsid w:val="007E3657"/>
    <w:rsid w:val="007F0F86"/>
    <w:rsid w:val="0081776F"/>
    <w:rsid w:val="008644CF"/>
    <w:rsid w:val="008B2014"/>
    <w:rsid w:val="00A36752"/>
    <w:rsid w:val="00A476D8"/>
    <w:rsid w:val="00A61EC6"/>
    <w:rsid w:val="00B30F97"/>
    <w:rsid w:val="00B7321A"/>
    <w:rsid w:val="00BB1C0B"/>
    <w:rsid w:val="00BE551A"/>
    <w:rsid w:val="00BF00A1"/>
    <w:rsid w:val="00BF527E"/>
    <w:rsid w:val="00C0694F"/>
    <w:rsid w:val="00C51B37"/>
    <w:rsid w:val="00C54A5A"/>
    <w:rsid w:val="00C744FA"/>
    <w:rsid w:val="00CB2AA8"/>
    <w:rsid w:val="00CC3CBA"/>
    <w:rsid w:val="00CF4B64"/>
    <w:rsid w:val="00E50DF5"/>
    <w:rsid w:val="00EF0D07"/>
    <w:rsid w:val="00EF6A1A"/>
    <w:rsid w:val="00F07BAC"/>
    <w:rsid w:val="00F40800"/>
    <w:rsid w:val="00F5427C"/>
    <w:rsid w:val="00F74460"/>
    <w:rsid w:val="00FA2FB5"/>
    <w:rsid w:val="04008D46"/>
    <w:rsid w:val="0A780CC5"/>
    <w:rsid w:val="0B544EDA"/>
    <w:rsid w:val="0B54CDE5"/>
    <w:rsid w:val="0EB2A6EF"/>
    <w:rsid w:val="16CA44E0"/>
    <w:rsid w:val="170FFC51"/>
    <w:rsid w:val="18146ADD"/>
    <w:rsid w:val="1A5D1D50"/>
    <w:rsid w:val="1B377078"/>
    <w:rsid w:val="1FFA6E69"/>
    <w:rsid w:val="2363B6D0"/>
    <w:rsid w:val="267A6AC2"/>
    <w:rsid w:val="27C6A342"/>
    <w:rsid w:val="2943553F"/>
    <w:rsid w:val="2CE996E8"/>
    <w:rsid w:val="2D88F015"/>
    <w:rsid w:val="2DC4C50E"/>
    <w:rsid w:val="2F3C45DD"/>
    <w:rsid w:val="313BA8A3"/>
    <w:rsid w:val="3147AB0F"/>
    <w:rsid w:val="32A6733D"/>
    <w:rsid w:val="33E35671"/>
    <w:rsid w:val="34586108"/>
    <w:rsid w:val="36B1DFBD"/>
    <w:rsid w:val="38D6D3F8"/>
    <w:rsid w:val="3A7C73EC"/>
    <w:rsid w:val="3DED806B"/>
    <w:rsid w:val="3EA1A919"/>
    <w:rsid w:val="429ED2FE"/>
    <w:rsid w:val="42D6D54D"/>
    <w:rsid w:val="48CF6153"/>
    <w:rsid w:val="50C0EBC5"/>
    <w:rsid w:val="5238194D"/>
    <w:rsid w:val="541AA302"/>
    <w:rsid w:val="55BEFFF8"/>
    <w:rsid w:val="56C76E5B"/>
    <w:rsid w:val="5933171E"/>
    <w:rsid w:val="5B8FF038"/>
    <w:rsid w:val="6314E5F8"/>
    <w:rsid w:val="68D2091E"/>
    <w:rsid w:val="69AE3014"/>
    <w:rsid w:val="6B8DBA45"/>
    <w:rsid w:val="6E31514E"/>
    <w:rsid w:val="708D1097"/>
    <w:rsid w:val="721982B5"/>
    <w:rsid w:val="725A5927"/>
    <w:rsid w:val="74ACB83D"/>
    <w:rsid w:val="75605A56"/>
    <w:rsid w:val="75F26D18"/>
    <w:rsid w:val="76930FA3"/>
    <w:rsid w:val="77497586"/>
    <w:rsid w:val="79787A52"/>
    <w:rsid w:val="7A0B98DC"/>
    <w:rsid w:val="7C0845E4"/>
    <w:rsid w:val="7CADD782"/>
    <w:rsid w:val="7F682ECE"/>
    <w:rsid w:val="7FB08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6BDD9"/>
  <w15:docId w15:val="{E8CA84BE-8F71-4590-9530-54672A59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00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7B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B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74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4460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F74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44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tfs\Public\DOTForms\Letterhead\Memo%20(unlock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31F1E0A79EC49B3640CD4FDAD2430" ma:contentTypeVersion="13" ma:contentTypeDescription="Create a new document." ma:contentTypeScope="" ma:versionID="de05cb9ff27770fe0c94e268bcb86b90">
  <xsd:schema xmlns:xsd="http://www.w3.org/2001/XMLSchema" xmlns:xs="http://www.w3.org/2001/XMLSchema" xmlns:p="http://schemas.microsoft.com/office/2006/metadata/properties" xmlns:ns2="b144d798-639f-4a70-bad9-46e1c7013e47" xmlns:ns3="0efded26-dd54-402e-b4b5-200b76e4785e" targetNamespace="http://schemas.microsoft.com/office/2006/metadata/properties" ma:root="true" ma:fieldsID="298c2b39697835cdae04c4243c5d56d0" ns2:_="" ns3:_="">
    <xsd:import namespace="b144d798-639f-4a70-bad9-46e1c7013e47"/>
    <xsd:import namespace="0efded26-dd54-402e-b4b5-200b76e47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4d798-639f-4a70-bad9-46e1c7013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51267-03c9-498a-b451-c441b751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ded26-dd54-402e-b4b5-200b76e478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1f12bd-bc2a-4acc-b47c-1b7ad4453a57}" ma:internalName="TaxCatchAll" ma:showField="CatchAllData" ma:web="0efded26-dd54-402e-b4b5-200b76e47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4d798-639f-4a70-bad9-46e1c7013e47">
      <Terms xmlns="http://schemas.microsoft.com/office/infopath/2007/PartnerControls"/>
    </lcf76f155ced4ddcb4097134ff3c332f>
    <TaxCatchAll xmlns="0efded26-dd54-402e-b4b5-200b76e478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B6728-2729-4EAE-99F3-8EC2B76BE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4d798-639f-4a70-bad9-46e1c7013e47"/>
    <ds:schemaRef ds:uri="0efded26-dd54-402e-b4b5-200b76e47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087FC-208A-40E0-AB2C-EC2C4B54FDD4}">
  <ds:schemaRefs>
    <ds:schemaRef ds:uri="http://schemas.microsoft.com/office/2006/metadata/properties"/>
    <ds:schemaRef ds:uri="http://schemas.microsoft.com/office/infopath/2007/PartnerControls"/>
    <ds:schemaRef ds:uri="b144d798-639f-4a70-bad9-46e1c7013e47"/>
    <ds:schemaRef ds:uri="0efded26-dd54-402e-b4b5-200b76e4785e"/>
  </ds:schemaRefs>
</ds:datastoreItem>
</file>

<file path=customXml/itemProps3.xml><?xml version="1.0" encoding="utf-8"?>
<ds:datastoreItem xmlns:ds="http://schemas.openxmlformats.org/officeDocument/2006/customXml" ds:itemID="{C3410BA9-CEFC-455D-BCBB-2761913B5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8A848-EC0F-404F-906C-8B7E35EAD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(unlocked)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>Nebraska Dept of Roads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Wilson, Drew</dc:creator>
  <cp:keywords/>
  <cp:lastModifiedBy>Starr, Jon</cp:lastModifiedBy>
  <cp:revision>30</cp:revision>
  <cp:lastPrinted>2008-08-06T19:36:00Z</cp:lastPrinted>
  <dcterms:created xsi:type="dcterms:W3CDTF">2025-08-19T18:49:00Z</dcterms:created>
  <dcterms:modified xsi:type="dcterms:W3CDTF">2025-08-21T17:16:00Z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0x010100C3431F1E0A79EC49B3640CD4FDAD2430</vt:lpwstr>
  </property>
  <property fmtid="{D5CDD505-2E9C-101B-9397-08002B2CF9AE}" pid="3" name="MediaServiceImageTags">
    <vt:lpwstr/>
  </property>
</Properties>
</file>